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F7" w:rsidRDefault="009C2A5B" w:rsidP="008A65F7">
      <w:pPr>
        <w:rPr>
          <w:rFonts w:eastAsia="Angsana New"/>
          <w:b/>
          <w:spacing w:val="-3"/>
          <w:szCs w:val="24"/>
        </w:rPr>
      </w:pPr>
      <w:r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86995</wp:posOffset>
            </wp:positionV>
            <wp:extent cx="1076400" cy="134520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Employe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34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E4A" w:rsidRDefault="00511E04" w:rsidP="008A65F7">
      <w:pPr>
        <w:rPr>
          <w:rFonts w:eastAsia="Angsana New" w:cstheme="minorBidi"/>
          <w:bCs/>
          <w:spacing w:val="-3"/>
          <w:sz w:val="22"/>
          <w:szCs w:val="22"/>
        </w:rPr>
      </w:pPr>
      <w:r w:rsidRPr="0023599A">
        <w:rPr>
          <w:rFonts w:eastAsia="Angsana New" w:cs="Times New Roman"/>
          <w:bCs/>
          <w:spacing w:val="-3"/>
          <w:sz w:val="22"/>
          <w:szCs w:val="22"/>
          <w:cs/>
        </w:rPr>
        <w:t>(</w:t>
      </w:r>
      <w:r w:rsidR="0023599A" w:rsidRPr="0023599A">
        <w:rPr>
          <w:rFonts w:eastAsia="Angsana New" w:cs="Times New Roman"/>
          <w:bCs/>
          <w:spacing w:val="-3"/>
          <w:sz w:val="22"/>
          <w:szCs w:val="22"/>
          <w:cs/>
        </w:rPr>
        <w:t>Name</w:t>
      </w:r>
      <w:r w:rsidR="00A54E4A" w:rsidRPr="0023599A">
        <w:rPr>
          <w:rFonts w:eastAsia="Angsana New" w:cs="Times New Roman"/>
          <w:bCs/>
          <w:spacing w:val="-3"/>
          <w:sz w:val="22"/>
          <w:szCs w:val="22"/>
          <w:cs/>
        </w:rPr>
        <w:t>)</w:t>
      </w:r>
    </w:p>
    <w:p w:rsidR="00A54E4A" w:rsidRPr="00764DFC" w:rsidRDefault="00A54E4A" w:rsidP="008A65F7">
      <w:pPr>
        <w:rPr>
          <w:rFonts w:asciiTheme="majorBidi" w:eastAsia="Angsana New" w:hAnsiTheme="majorBidi" w:cstheme="majorBidi"/>
          <w:b/>
          <w:spacing w:val="-3"/>
          <w:sz w:val="28"/>
        </w:rPr>
      </w:pPr>
    </w:p>
    <w:p w:rsidR="00A54E4A" w:rsidRDefault="0023599A" w:rsidP="00A54E4A">
      <w:pPr>
        <w:rPr>
          <w:rFonts w:cstheme="minorBidi"/>
          <w:bCs/>
          <w:sz w:val="22"/>
          <w:szCs w:val="22"/>
        </w:rPr>
      </w:pPr>
      <w:r w:rsidRPr="0023599A">
        <w:rPr>
          <w:rFonts w:cs="Times New Roman"/>
          <w:b/>
          <w:sz w:val="22"/>
          <w:szCs w:val="22"/>
        </w:rPr>
        <w:t xml:space="preserve">Qualifications &amp; Professional </w:t>
      </w:r>
      <w:proofErr w:type="gramStart"/>
      <w:r w:rsidRPr="0023599A">
        <w:rPr>
          <w:rFonts w:cs="Times New Roman"/>
          <w:b/>
          <w:sz w:val="22"/>
          <w:szCs w:val="22"/>
        </w:rPr>
        <w:t xml:space="preserve">Affiliations </w:t>
      </w:r>
      <w:r w:rsidR="00A54E4A" w:rsidRPr="0023599A">
        <w:rPr>
          <w:rFonts w:cs="Times New Roman"/>
          <w:b/>
          <w:sz w:val="22"/>
          <w:szCs w:val="22"/>
        </w:rPr>
        <w:t>:</w:t>
      </w:r>
      <w:proofErr w:type="gramEnd"/>
      <w:r w:rsidR="00A54E4A" w:rsidRPr="0023599A">
        <w:rPr>
          <w:rFonts w:cs="Times New Roman"/>
          <w:bCs/>
          <w:sz w:val="22"/>
          <w:szCs w:val="22"/>
        </w:rPr>
        <w:t xml:space="preserve"> </w:t>
      </w:r>
    </w:p>
    <w:p w:rsidR="00150A2F" w:rsidRPr="00764DFC" w:rsidRDefault="00150A2F" w:rsidP="00A54E4A">
      <w:pPr>
        <w:rPr>
          <w:rFonts w:asciiTheme="majorBidi" w:hAnsiTheme="majorBidi" w:cstheme="majorBidi"/>
          <w:bCs/>
          <w:sz w:val="28"/>
        </w:rPr>
      </w:pPr>
    </w:p>
    <w:p w:rsidR="0023599A" w:rsidRPr="0023599A" w:rsidRDefault="0023599A" w:rsidP="0023599A">
      <w:pPr>
        <w:pStyle w:val="Heading6"/>
        <w:jc w:val="thaiDistribute"/>
        <w:rPr>
          <w:rFonts w:ascii="Times New Roman" w:hAnsi="Times New Roman" w:cs="Times New Roman"/>
          <w:sz w:val="22"/>
          <w:szCs w:val="22"/>
          <w:cs/>
          <w:lang w:val="en-US"/>
        </w:rPr>
      </w:pPr>
      <w:r w:rsidRPr="0023599A">
        <w:rPr>
          <w:rFonts w:ascii="Times New Roman" w:hAnsi="Times New Roman" w:cs="Times New Roman"/>
          <w:sz w:val="22"/>
          <w:szCs w:val="22"/>
        </w:rPr>
        <w:t>CURRICULUM VITAE</w:t>
      </w:r>
    </w:p>
    <w:p w:rsidR="00A54E4A" w:rsidRPr="0023599A" w:rsidRDefault="00A54E4A" w:rsidP="00A54E4A">
      <w:pPr>
        <w:rPr>
          <w:rFonts w:cs="Times New Roman"/>
          <w:bCs/>
          <w:sz w:val="22"/>
          <w:szCs w:val="22"/>
          <w:lang w:val="en-AU"/>
        </w:rPr>
      </w:pPr>
    </w:p>
    <w:p w:rsidR="00A54E4A" w:rsidRDefault="00A54E4A" w:rsidP="00A54E4A">
      <w:pPr>
        <w:rPr>
          <w:rFonts w:ascii="Angsana New" w:hAnsi="Angsana New"/>
          <w:bCs/>
          <w:sz w:val="32"/>
          <w:szCs w:val="32"/>
          <w:cs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  <w:cs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p w:rsidR="00A54E4A" w:rsidRDefault="00A54E4A" w:rsidP="008A65F7">
      <w:pPr>
        <w:rPr>
          <w:rFonts w:eastAsia="Angsana New"/>
          <w:b/>
          <w:spacing w:val="-3"/>
          <w:szCs w:val="24"/>
        </w:rPr>
      </w:pPr>
    </w:p>
    <w:sectPr w:rsidR="00A54E4A" w:rsidSect="00A54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1077" w:bottom="1440" w:left="1418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2E" w:rsidRDefault="00E33E2E">
      <w:r>
        <w:separator/>
      </w:r>
    </w:p>
  </w:endnote>
  <w:endnote w:type="continuationSeparator" w:id="0">
    <w:p w:rsidR="00E33E2E" w:rsidRDefault="00E3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Neu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49D" w:rsidRDefault="00BE24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40" w:rsidRDefault="001F7445" w:rsidP="00732C14">
    <w:pPr>
      <w:pStyle w:val="Footer"/>
      <w:tabs>
        <w:tab w:val="clear" w:pos="4320"/>
        <w:tab w:val="clear" w:pos="8640"/>
        <w:tab w:val="center" w:pos="4678"/>
        <w:tab w:val="right" w:pos="9356"/>
      </w:tabs>
      <w:rPr>
        <w:rFonts w:ascii="Angsana New" w:hAnsi="Angsana New"/>
        <w:i/>
        <w:iCs/>
        <w:szCs w:val="24"/>
      </w:rPr>
    </w:pPr>
    <w:r w:rsidRPr="00B31E7E">
      <w:rPr>
        <w:i/>
        <w:iCs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C56075" wp14:editId="7A123CA5">
              <wp:simplePos x="0" y="0"/>
              <wp:positionH relativeFrom="column">
                <wp:posOffset>0</wp:posOffset>
              </wp:positionH>
              <wp:positionV relativeFrom="paragraph">
                <wp:posOffset>-31750</wp:posOffset>
              </wp:positionV>
              <wp:extent cx="5981700" cy="9525"/>
              <wp:effectExtent l="9525" t="15875" r="9525" b="12700"/>
              <wp:wrapNone/>
              <wp:docPr id="2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1700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99B1F" id="Line 6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5pt" to="47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" strokecolor="blue" strokeweight="1.5pt"/>
          </w:pict>
        </mc:Fallback>
      </mc:AlternateContent>
    </w:r>
    <w:r w:rsidR="00016240" w:rsidRPr="00B31E7E">
      <w:rPr>
        <w:i/>
        <w:iCs/>
        <w:szCs w:val="24"/>
      </w:rPr>
      <w:t xml:space="preserve"> </w:t>
    </w:r>
    <w:r w:rsidR="0023599A">
      <w:rPr>
        <w:i/>
        <w:iCs/>
        <w:sz w:val="20"/>
        <w:szCs w:val="20"/>
      </w:rPr>
      <w:t>Project Alliance Co., Ltd.</w:t>
    </w:r>
    <w:r w:rsidR="0023599A" w:rsidRPr="00732C14">
      <w:rPr>
        <w:i/>
        <w:iCs/>
        <w:sz w:val="20"/>
        <w:szCs w:val="20"/>
      </w:rPr>
      <w:tab/>
    </w:r>
    <w:r w:rsidR="0023599A">
      <w:rPr>
        <w:i/>
        <w:iCs/>
        <w:sz w:val="20"/>
        <w:szCs w:val="20"/>
      </w:rPr>
      <w:tab/>
    </w:r>
    <w:r w:rsidR="0023599A" w:rsidRPr="00BD5E72">
      <w:rPr>
        <w:i/>
        <w:iCs/>
        <w:sz w:val="20"/>
        <w:szCs w:val="20"/>
      </w:rPr>
      <w:t xml:space="preserve">Page </w:t>
    </w:r>
    <w:r w:rsidR="0023599A" w:rsidRPr="00BD5E72">
      <w:rPr>
        <w:i/>
        <w:iCs/>
        <w:sz w:val="20"/>
        <w:szCs w:val="20"/>
      </w:rPr>
      <w:fldChar w:fldCharType="begin"/>
    </w:r>
    <w:r w:rsidR="0023599A" w:rsidRPr="00BD5E72">
      <w:rPr>
        <w:i/>
        <w:iCs/>
        <w:sz w:val="20"/>
        <w:szCs w:val="20"/>
      </w:rPr>
      <w:instrText xml:space="preserve"> PAGE </w:instrText>
    </w:r>
    <w:r w:rsidR="0023599A" w:rsidRPr="00BD5E72">
      <w:rPr>
        <w:i/>
        <w:iCs/>
        <w:sz w:val="20"/>
        <w:szCs w:val="20"/>
      </w:rPr>
      <w:fldChar w:fldCharType="separate"/>
    </w:r>
    <w:r w:rsidR="00BE249D">
      <w:rPr>
        <w:i/>
        <w:iCs/>
        <w:noProof/>
        <w:sz w:val="20"/>
        <w:szCs w:val="20"/>
      </w:rPr>
      <w:t>1</w:t>
    </w:r>
    <w:r w:rsidR="0023599A" w:rsidRPr="00BD5E72">
      <w:rPr>
        <w:i/>
        <w:iCs/>
        <w:sz w:val="20"/>
        <w:szCs w:val="20"/>
      </w:rPr>
      <w:fldChar w:fldCharType="end"/>
    </w:r>
    <w:r w:rsidR="0023599A" w:rsidRPr="00BD5E72">
      <w:rPr>
        <w:i/>
        <w:iCs/>
        <w:sz w:val="20"/>
        <w:szCs w:val="20"/>
      </w:rPr>
      <w:t xml:space="preserve"> of </w:t>
    </w:r>
    <w:r w:rsidR="0023599A" w:rsidRPr="00BD5E72">
      <w:rPr>
        <w:i/>
        <w:iCs/>
        <w:sz w:val="20"/>
        <w:szCs w:val="20"/>
      </w:rPr>
      <w:fldChar w:fldCharType="begin"/>
    </w:r>
    <w:r w:rsidR="0023599A" w:rsidRPr="00BD5E72">
      <w:rPr>
        <w:i/>
        <w:iCs/>
        <w:sz w:val="20"/>
        <w:szCs w:val="20"/>
      </w:rPr>
      <w:instrText xml:space="preserve"> NUMPAGES </w:instrText>
    </w:r>
    <w:r w:rsidR="0023599A" w:rsidRPr="00BD5E72">
      <w:rPr>
        <w:i/>
        <w:iCs/>
        <w:sz w:val="20"/>
        <w:szCs w:val="20"/>
      </w:rPr>
      <w:fldChar w:fldCharType="separate"/>
    </w:r>
    <w:r w:rsidR="00BE249D">
      <w:rPr>
        <w:i/>
        <w:iCs/>
        <w:noProof/>
        <w:sz w:val="20"/>
        <w:szCs w:val="20"/>
      </w:rPr>
      <w:t>1</w:t>
    </w:r>
    <w:r w:rsidR="0023599A" w:rsidRPr="00BD5E72">
      <w:rPr>
        <w:i/>
        <w:iCs/>
        <w:sz w:val="20"/>
        <w:szCs w:val="20"/>
      </w:rPr>
      <w:fldChar w:fldCharType="end"/>
    </w:r>
  </w:p>
  <w:p w:rsidR="00A54E4A" w:rsidRPr="00511E04" w:rsidRDefault="00A54E4A" w:rsidP="00A54E4A">
    <w:pPr>
      <w:pStyle w:val="Footer"/>
      <w:tabs>
        <w:tab w:val="clear" w:pos="4320"/>
        <w:tab w:val="clear" w:pos="8640"/>
        <w:tab w:val="center" w:pos="4678"/>
        <w:tab w:val="right" w:pos="9356"/>
      </w:tabs>
      <w:jc w:val="right"/>
      <w:rPr>
        <w:rFonts w:ascii="Angsana New" w:hAnsi="Angsana New"/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49D" w:rsidRDefault="00BE2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2E" w:rsidRDefault="00E33E2E">
      <w:r>
        <w:separator/>
      </w:r>
    </w:p>
  </w:footnote>
  <w:footnote w:type="continuationSeparator" w:id="0">
    <w:p w:rsidR="00E33E2E" w:rsidRDefault="00E3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49D" w:rsidRDefault="00BE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40" w:rsidRDefault="008C7841" w:rsidP="008C7841">
    <w:pPr>
      <w:pStyle w:val="Header"/>
      <w:ind w:firstLine="2880"/>
    </w:pPr>
    <w:r>
      <w:t xml:space="preserve">        </w:t>
    </w:r>
    <w:r w:rsidR="001F7445">
      <w:rPr>
        <w:noProof/>
      </w:rPr>
      <w:drawing>
        <wp:inline distT="0" distB="0" distL="0" distR="0" wp14:anchorId="33663BCB" wp14:editId="7410AE97">
          <wp:extent cx="1552575" cy="581025"/>
          <wp:effectExtent l="0" t="0" r="9525" b="9525"/>
          <wp:docPr id="1" name="Picture 1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841" w:rsidRPr="008C7841" w:rsidRDefault="008C7841" w:rsidP="008C7841">
    <w:pPr>
      <w:pStyle w:val="Header"/>
      <w:rPr>
        <w:rFonts w:ascii="Angsana New" w:hAnsi="Angsana New"/>
        <w:sz w:val="16"/>
        <w:szCs w:val="18"/>
      </w:rPr>
    </w:pPr>
  </w:p>
  <w:p w:rsidR="00016240" w:rsidRPr="00A54E4A" w:rsidRDefault="001F7445" w:rsidP="008C7841">
    <w:pPr>
      <w:pStyle w:val="Header"/>
      <w:tabs>
        <w:tab w:val="clear" w:pos="4320"/>
        <w:tab w:val="clear" w:pos="8640"/>
        <w:tab w:val="right" w:pos="9356"/>
      </w:tabs>
      <w:rPr>
        <w:szCs w:val="24"/>
      </w:rPr>
    </w:pPr>
    <w:r w:rsidRPr="0023599A">
      <w:rPr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06BA83" wp14:editId="002DFD8C">
              <wp:simplePos x="0" y="0"/>
              <wp:positionH relativeFrom="column">
                <wp:posOffset>-28575</wp:posOffset>
              </wp:positionH>
              <wp:positionV relativeFrom="paragraph">
                <wp:posOffset>180975</wp:posOffset>
              </wp:positionV>
              <wp:extent cx="6029325" cy="0"/>
              <wp:effectExtent l="9525" t="9525" r="9525" b="9525"/>
              <wp:wrapNone/>
              <wp:docPr id="4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1EA18" id="Line 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4.25pt" to="47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AeFQIAACo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" strokecolor="blue" strokeweight="1.5pt"/>
          </w:pict>
        </mc:Fallback>
      </mc:AlternateContent>
    </w:r>
    <w:r w:rsidRPr="0023599A">
      <w:rPr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64A20C" wp14:editId="52A99D6C">
              <wp:simplePos x="0" y="0"/>
              <wp:positionH relativeFrom="column">
                <wp:posOffset>-28575</wp:posOffset>
              </wp:positionH>
              <wp:positionV relativeFrom="paragraph">
                <wp:posOffset>180975</wp:posOffset>
              </wp:positionV>
              <wp:extent cx="6029325" cy="0"/>
              <wp:effectExtent l="9525" t="9525" r="9525" b="9525"/>
              <wp:wrapNone/>
              <wp:docPr id="3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84B97" id="Line 6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4.25pt" to="47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" strokecolor="blue" strokeweight="1.5pt"/>
          </w:pict>
        </mc:Fallback>
      </mc:AlternateContent>
    </w:r>
    <w:r w:rsidR="00016240" w:rsidRPr="0023599A">
      <w:rPr>
        <w:i/>
        <w:iCs/>
        <w:sz w:val="22"/>
        <w:szCs w:val="22"/>
      </w:rPr>
      <w:t xml:space="preserve"> </w:t>
    </w:r>
    <w:r w:rsidR="0023599A" w:rsidRPr="0023599A">
      <w:rPr>
        <w:i/>
        <w:iCs/>
        <w:sz w:val="22"/>
        <w:szCs w:val="22"/>
      </w:rPr>
      <w:t>Curriculum Vitae</w:t>
    </w:r>
    <w:r w:rsidR="00016240">
      <w:rPr>
        <w:i/>
        <w:iCs/>
        <w:sz w:val="20"/>
        <w:szCs w:val="20"/>
      </w:rPr>
      <w:tab/>
    </w:r>
    <w:r w:rsidR="0023599A" w:rsidRPr="00152B79">
      <w:rPr>
        <w:rFonts w:cs="Times New Roman"/>
        <w:i/>
        <w:iCs/>
        <w:color w:val="000000" w:themeColor="text1"/>
        <w:sz w:val="22"/>
        <w:szCs w:val="22"/>
        <w:cs/>
      </w:rPr>
      <w:t>Name</w:t>
    </w:r>
    <w:r w:rsidR="00152B79" w:rsidRPr="00152B79">
      <w:rPr>
        <w:rFonts w:cs="Times New Roman"/>
        <w:i/>
        <w:iCs/>
        <w:sz w:val="22"/>
        <w:szCs w:val="22"/>
        <w:cs/>
      </w:rPr>
      <w:t>-</w:t>
    </w:r>
    <w:r w:rsidR="00152B79" w:rsidRPr="00152B79">
      <w:rPr>
        <w:rFonts w:cs="Times New Roman"/>
        <w:i/>
        <w:iCs/>
        <w:sz w:val="22"/>
        <w:szCs w:val="22"/>
      </w:rPr>
      <w:t>Surname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49D" w:rsidRDefault="00BE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8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CD7042"/>
    <w:multiLevelType w:val="hybridMultilevel"/>
    <w:tmpl w:val="E7B24C64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F05EA3"/>
    <w:multiLevelType w:val="hybridMultilevel"/>
    <w:tmpl w:val="9948FCB6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B2674F"/>
    <w:multiLevelType w:val="hybridMultilevel"/>
    <w:tmpl w:val="51C8D334"/>
    <w:lvl w:ilvl="0" w:tplc="750A6F68">
      <w:start w:val="2006"/>
      <w:numFmt w:val="bullet"/>
      <w:lvlText w:val="–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0D53425"/>
    <w:multiLevelType w:val="hybridMultilevel"/>
    <w:tmpl w:val="74DEC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0106D"/>
    <w:multiLevelType w:val="hybridMultilevel"/>
    <w:tmpl w:val="D960B25E"/>
    <w:lvl w:ilvl="0" w:tplc="7572F30C">
      <w:start w:val="1996"/>
      <w:numFmt w:val="bullet"/>
      <w:lvlText w:val="–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D986546"/>
    <w:multiLevelType w:val="hybridMultilevel"/>
    <w:tmpl w:val="C1E04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22465"/>
    <w:multiLevelType w:val="hybridMultilevel"/>
    <w:tmpl w:val="EF32E96E"/>
    <w:lvl w:ilvl="0" w:tplc="E8DA72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EB0D8E"/>
    <w:multiLevelType w:val="hybridMultilevel"/>
    <w:tmpl w:val="F7CE59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8403C8"/>
    <w:multiLevelType w:val="hybridMultilevel"/>
    <w:tmpl w:val="952ACF48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10" w15:restartNumberingAfterBreak="0">
    <w:nsid w:val="360C377C"/>
    <w:multiLevelType w:val="hybridMultilevel"/>
    <w:tmpl w:val="BF8C0D78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601AD2"/>
    <w:multiLevelType w:val="hybridMultilevel"/>
    <w:tmpl w:val="369C713E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12" w15:restartNumberingAfterBreak="0">
    <w:nsid w:val="3DF75B3F"/>
    <w:multiLevelType w:val="hybridMultilevel"/>
    <w:tmpl w:val="AA12EF4C"/>
    <w:lvl w:ilvl="0" w:tplc="794AABD0">
      <w:start w:val="2007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Angsana New" w:hint="default"/>
        <w:b/>
      </w:rPr>
    </w:lvl>
    <w:lvl w:ilvl="1" w:tplc="E8DA72D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AA470D"/>
    <w:multiLevelType w:val="hybridMultilevel"/>
    <w:tmpl w:val="19CAA7E8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44E4D"/>
    <w:multiLevelType w:val="hybridMultilevel"/>
    <w:tmpl w:val="2D4E67AE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302EED"/>
    <w:multiLevelType w:val="hybridMultilevel"/>
    <w:tmpl w:val="A786349A"/>
    <w:lvl w:ilvl="0" w:tplc="59069FAA">
      <w:start w:val="200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4468FF"/>
    <w:multiLevelType w:val="singleLevel"/>
    <w:tmpl w:val="A6E8A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B05572"/>
    <w:multiLevelType w:val="hybridMultilevel"/>
    <w:tmpl w:val="7676F0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18" w15:restartNumberingAfterBreak="0">
    <w:nsid w:val="4C9125ED"/>
    <w:multiLevelType w:val="hybridMultilevel"/>
    <w:tmpl w:val="82F8F3C6"/>
    <w:lvl w:ilvl="0" w:tplc="E8DA72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0D6007"/>
    <w:multiLevelType w:val="hybridMultilevel"/>
    <w:tmpl w:val="9514C442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56A71"/>
    <w:multiLevelType w:val="hybridMultilevel"/>
    <w:tmpl w:val="70F849B0"/>
    <w:lvl w:ilvl="0" w:tplc="C8D298F0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-719"/>
        </w:tabs>
        <w:ind w:left="-719" w:hanging="360"/>
      </w:pPr>
      <w:rPr>
        <w:rFonts w:ascii="Courier New" w:hAnsi="Courier New" w:hint="default"/>
      </w:rPr>
    </w:lvl>
    <w:lvl w:ilvl="2" w:tplc="6B5AF54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1" w15:restartNumberingAfterBreak="0">
    <w:nsid w:val="5C545854"/>
    <w:multiLevelType w:val="hybridMultilevel"/>
    <w:tmpl w:val="9C644D12"/>
    <w:lvl w:ilvl="0" w:tplc="E8DA72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4C692B"/>
    <w:multiLevelType w:val="hybridMultilevel"/>
    <w:tmpl w:val="A418A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746AB"/>
    <w:multiLevelType w:val="hybridMultilevel"/>
    <w:tmpl w:val="8534AC9C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4" w15:restartNumberingAfterBreak="0">
    <w:nsid w:val="6DE52A62"/>
    <w:multiLevelType w:val="hybridMultilevel"/>
    <w:tmpl w:val="49584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57494"/>
    <w:multiLevelType w:val="hybridMultilevel"/>
    <w:tmpl w:val="90940D08"/>
    <w:lvl w:ilvl="0" w:tplc="4606A880">
      <w:numFmt w:val="bullet"/>
      <w:lvlText w:val="–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Angsana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6B5AF540"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6" w15:restartNumberingAfterBreak="0">
    <w:nsid w:val="73123B14"/>
    <w:multiLevelType w:val="hybridMultilevel"/>
    <w:tmpl w:val="4D588EF4"/>
    <w:lvl w:ilvl="0" w:tplc="A942C68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DA72D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E1E1C"/>
    <w:multiLevelType w:val="hybridMultilevel"/>
    <w:tmpl w:val="3B629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C69DC"/>
    <w:multiLevelType w:val="hybridMultilevel"/>
    <w:tmpl w:val="F64A03E4"/>
    <w:lvl w:ilvl="0" w:tplc="E8DA72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8"/>
  </w:num>
  <w:num w:numId="5">
    <w:abstractNumId w:val="1"/>
  </w:num>
  <w:num w:numId="6">
    <w:abstractNumId w:val="14"/>
  </w:num>
  <w:num w:numId="7">
    <w:abstractNumId w:val="2"/>
  </w:num>
  <w:num w:numId="8">
    <w:abstractNumId w:val="10"/>
  </w:num>
  <w:num w:numId="9">
    <w:abstractNumId w:val="21"/>
  </w:num>
  <w:num w:numId="10">
    <w:abstractNumId w:val="7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11"/>
  </w:num>
  <w:num w:numId="16">
    <w:abstractNumId w:val="9"/>
  </w:num>
  <w:num w:numId="17">
    <w:abstractNumId w:val="24"/>
  </w:num>
  <w:num w:numId="18">
    <w:abstractNumId w:val="6"/>
  </w:num>
  <w:num w:numId="19">
    <w:abstractNumId w:val="4"/>
  </w:num>
  <w:num w:numId="20">
    <w:abstractNumId w:val="22"/>
  </w:num>
  <w:num w:numId="21">
    <w:abstractNumId w:val="15"/>
  </w:num>
  <w:num w:numId="22">
    <w:abstractNumId w:val="12"/>
  </w:num>
  <w:num w:numId="23">
    <w:abstractNumId w:val="26"/>
  </w:num>
  <w:num w:numId="24">
    <w:abstractNumId w:val="3"/>
  </w:num>
  <w:num w:numId="25">
    <w:abstractNumId w:val="23"/>
  </w:num>
  <w:num w:numId="26">
    <w:abstractNumId w:val="25"/>
  </w:num>
  <w:num w:numId="27">
    <w:abstractNumId w:val="5"/>
  </w:num>
  <w:num w:numId="28">
    <w:abstractNumId w:val="27"/>
  </w:num>
  <w:num w:numId="29">
    <w:abstractNumId w:val="23"/>
  </w:num>
  <w:num w:numId="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9"/>
    <w:rsid w:val="00010EEF"/>
    <w:rsid w:val="00016240"/>
    <w:rsid w:val="0001631A"/>
    <w:rsid w:val="00020957"/>
    <w:rsid w:val="000301F3"/>
    <w:rsid w:val="00032CF6"/>
    <w:rsid w:val="00035B70"/>
    <w:rsid w:val="0003629F"/>
    <w:rsid w:val="00047AFA"/>
    <w:rsid w:val="00047EE2"/>
    <w:rsid w:val="00051FE5"/>
    <w:rsid w:val="00053355"/>
    <w:rsid w:val="0005406B"/>
    <w:rsid w:val="00057DB2"/>
    <w:rsid w:val="00063F4C"/>
    <w:rsid w:val="00065AA7"/>
    <w:rsid w:val="00065F45"/>
    <w:rsid w:val="00073CBC"/>
    <w:rsid w:val="00075387"/>
    <w:rsid w:val="0007759B"/>
    <w:rsid w:val="00086066"/>
    <w:rsid w:val="0008689F"/>
    <w:rsid w:val="00092658"/>
    <w:rsid w:val="0009294A"/>
    <w:rsid w:val="000938C9"/>
    <w:rsid w:val="0009771F"/>
    <w:rsid w:val="000A1B54"/>
    <w:rsid w:val="000A3236"/>
    <w:rsid w:val="000A58E0"/>
    <w:rsid w:val="000A7425"/>
    <w:rsid w:val="000B7A83"/>
    <w:rsid w:val="000D0E82"/>
    <w:rsid w:val="000E3AF7"/>
    <w:rsid w:val="000E797E"/>
    <w:rsid w:val="000F55E4"/>
    <w:rsid w:val="00105E18"/>
    <w:rsid w:val="00105F36"/>
    <w:rsid w:val="001156D2"/>
    <w:rsid w:val="00117D84"/>
    <w:rsid w:val="00117ED0"/>
    <w:rsid w:val="00122FBB"/>
    <w:rsid w:val="00123A1D"/>
    <w:rsid w:val="001247B6"/>
    <w:rsid w:val="0013030B"/>
    <w:rsid w:val="00131156"/>
    <w:rsid w:val="00132F4F"/>
    <w:rsid w:val="00134ADF"/>
    <w:rsid w:val="00137CEA"/>
    <w:rsid w:val="00140804"/>
    <w:rsid w:val="00141CB2"/>
    <w:rsid w:val="00143A8C"/>
    <w:rsid w:val="00144AC5"/>
    <w:rsid w:val="001504B9"/>
    <w:rsid w:val="00150A2F"/>
    <w:rsid w:val="00152B79"/>
    <w:rsid w:val="001537CB"/>
    <w:rsid w:val="00163A65"/>
    <w:rsid w:val="001951BF"/>
    <w:rsid w:val="00195790"/>
    <w:rsid w:val="001A18D4"/>
    <w:rsid w:val="001A2266"/>
    <w:rsid w:val="001A545D"/>
    <w:rsid w:val="001C15D4"/>
    <w:rsid w:val="001C235F"/>
    <w:rsid w:val="001C54F2"/>
    <w:rsid w:val="001C699D"/>
    <w:rsid w:val="001C6D5F"/>
    <w:rsid w:val="001D41AD"/>
    <w:rsid w:val="001D5AB4"/>
    <w:rsid w:val="001E1BA3"/>
    <w:rsid w:val="001E3FAA"/>
    <w:rsid w:val="001E76C4"/>
    <w:rsid w:val="001F075D"/>
    <w:rsid w:val="001F4B7A"/>
    <w:rsid w:val="001F7445"/>
    <w:rsid w:val="00204376"/>
    <w:rsid w:val="00207083"/>
    <w:rsid w:val="0021156F"/>
    <w:rsid w:val="00211BDD"/>
    <w:rsid w:val="00216399"/>
    <w:rsid w:val="00222955"/>
    <w:rsid w:val="00222F48"/>
    <w:rsid w:val="0022454F"/>
    <w:rsid w:val="0023440C"/>
    <w:rsid w:val="00234F48"/>
    <w:rsid w:val="0023599A"/>
    <w:rsid w:val="00244F5C"/>
    <w:rsid w:val="00245401"/>
    <w:rsid w:val="00255BAE"/>
    <w:rsid w:val="002570AE"/>
    <w:rsid w:val="00260D01"/>
    <w:rsid w:val="002745FC"/>
    <w:rsid w:val="00274AB5"/>
    <w:rsid w:val="002771B5"/>
    <w:rsid w:val="002834CE"/>
    <w:rsid w:val="00295F29"/>
    <w:rsid w:val="00297AA0"/>
    <w:rsid w:val="00297F57"/>
    <w:rsid w:val="002B0C18"/>
    <w:rsid w:val="002B4052"/>
    <w:rsid w:val="002C0BC5"/>
    <w:rsid w:val="002C1F17"/>
    <w:rsid w:val="002C587F"/>
    <w:rsid w:val="002D00DE"/>
    <w:rsid w:val="002D1EE9"/>
    <w:rsid w:val="002D37C2"/>
    <w:rsid w:val="002D6C26"/>
    <w:rsid w:val="002D7607"/>
    <w:rsid w:val="002E24BC"/>
    <w:rsid w:val="002E6AB3"/>
    <w:rsid w:val="002F0C6B"/>
    <w:rsid w:val="002F32A4"/>
    <w:rsid w:val="002F5AC9"/>
    <w:rsid w:val="003137F5"/>
    <w:rsid w:val="00316D5C"/>
    <w:rsid w:val="00316D8E"/>
    <w:rsid w:val="00316EF0"/>
    <w:rsid w:val="00321771"/>
    <w:rsid w:val="00321A42"/>
    <w:rsid w:val="0032238B"/>
    <w:rsid w:val="00330060"/>
    <w:rsid w:val="0033048D"/>
    <w:rsid w:val="00346ACA"/>
    <w:rsid w:val="00346BF5"/>
    <w:rsid w:val="003569D3"/>
    <w:rsid w:val="00357034"/>
    <w:rsid w:val="003577F0"/>
    <w:rsid w:val="00364FEC"/>
    <w:rsid w:val="00372B98"/>
    <w:rsid w:val="00382865"/>
    <w:rsid w:val="0038416C"/>
    <w:rsid w:val="003870A9"/>
    <w:rsid w:val="00394013"/>
    <w:rsid w:val="00394C6D"/>
    <w:rsid w:val="003B27BA"/>
    <w:rsid w:val="003B3705"/>
    <w:rsid w:val="003C2701"/>
    <w:rsid w:val="003C2DFB"/>
    <w:rsid w:val="003C5607"/>
    <w:rsid w:val="003C6CDA"/>
    <w:rsid w:val="003C78CF"/>
    <w:rsid w:val="003D12ED"/>
    <w:rsid w:val="003E21F6"/>
    <w:rsid w:val="004035C5"/>
    <w:rsid w:val="004057FD"/>
    <w:rsid w:val="004077CE"/>
    <w:rsid w:val="004158F7"/>
    <w:rsid w:val="00421509"/>
    <w:rsid w:val="00434BF4"/>
    <w:rsid w:val="00444278"/>
    <w:rsid w:val="00445CA1"/>
    <w:rsid w:val="00446AFC"/>
    <w:rsid w:val="0045182F"/>
    <w:rsid w:val="00452D36"/>
    <w:rsid w:val="0045568B"/>
    <w:rsid w:val="0046291E"/>
    <w:rsid w:val="00466258"/>
    <w:rsid w:val="0046630A"/>
    <w:rsid w:val="00474B77"/>
    <w:rsid w:val="00481774"/>
    <w:rsid w:val="0048579D"/>
    <w:rsid w:val="00494DB6"/>
    <w:rsid w:val="00495EE7"/>
    <w:rsid w:val="00496075"/>
    <w:rsid w:val="004A092F"/>
    <w:rsid w:val="004A34EF"/>
    <w:rsid w:val="004A3D0B"/>
    <w:rsid w:val="004A5320"/>
    <w:rsid w:val="004A7E7A"/>
    <w:rsid w:val="004B0E98"/>
    <w:rsid w:val="004B437A"/>
    <w:rsid w:val="004C5D68"/>
    <w:rsid w:val="004C7902"/>
    <w:rsid w:val="004D1692"/>
    <w:rsid w:val="004D3CEF"/>
    <w:rsid w:val="004E0BC9"/>
    <w:rsid w:val="004E2BA8"/>
    <w:rsid w:val="004F21BE"/>
    <w:rsid w:val="004F47AC"/>
    <w:rsid w:val="004F75E1"/>
    <w:rsid w:val="00501F98"/>
    <w:rsid w:val="00502928"/>
    <w:rsid w:val="00505FD9"/>
    <w:rsid w:val="00506A6C"/>
    <w:rsid w:val="00507C04"/>
    <w:rsid w:val="0051057D"/>
    <w:rsid w:val="00511E04"/>
    <w:rsid w:val="00522E94"/>
    <w:rsid w:val="00530BA7"/>
    <w:rsid w:val="00534F55"/>
    <w:rsid w:val="005362C3"/>
    <w:rsid w:val="005403C8"/>
    <w:rsid w:val="0054689D"/>
    <w:rsid w:val="00554F0C"/>
    <w:rsid w:val="005563F4"/>
    <w:rsid w:val="00567052"/>
    <w:rsid w:val="00573698"/>
    <w:rsid w:val="00582068"/>
    <w:rsid w:val="0058234F"/>
    <w:rsid w:val="00583518"/>
    <w:rsid w:val="00583FA5"/>
    <w:rsid w:val="005928AA"/>
    <w:rsid w:val="00594745"/>
    <w:rsid w:val="00595DE5"/>
    <w:rsid w:val="005971C7"/>
    <w:rsid w:val="005A62B9"/>
    <w:rsid w:val="005A6F64"/>
    <w:rsid w:val="005B2C76"/>
    <w:rsid w:val="005B4350"/>
    <w:rsid w:val="005C0CFB"/>
    <w:rsid w:val="005C17B1"/>
    <w:rsid w:val="005C6F91"/>
    <w:rsid w:val="005C7F67"/>
    <w:rsid w:val="005D0635"/>
    <w:rsid w:val="005D5098"/>
    <w:rsid w:val="005E0C0E"/>
    <w:rsid w:val="005E5A5A"/>
    <w:rsid w:val="005F2F33"/>
    <w:rsid w:val="00606833"/>
    <w:rsid w:val="00610007"/>
    <w:rsid w:val="00614002"/>
    <w:rsid w:val="006160B7"/>
    <w:rsid w:val="00616B69"/>
    <w:rsid w:val="006371C2"/>
    <w:rsid w:val="00642782"/>
    <w:rsid w:val="00651BB9"/>
    <w:rsid w:val="0065585A"/>
    <w:rsid w:val="00663546"/>
    <w:rsid w:val="00670F48"/>
    <w:rsid w:val="00673BE8"/>
    <w:rsid w:val="006767ED"/>
    <w:rsid w:val="00681688"/>
    <w:rsid w:val="006836AF"/>
    <w:rsid w:val="00687DE3"/>
    <w:rsid w:val="0069405B"/>
    <w:rsid w:val="00695B0E"/>
    <w:rsid w:val="0069608D"/>
    <w:rsid w:val="006973EC"/>
    <w:rsid w:val="006A32D3"/>
    <w:rsid w:val="006A3B14"/>
    <w:rsid w:val="006A51AC"/>
    <w:rsid w:val="006C4884"/>
    <w:rsid w:val="006D7E3B"/>
    <w:rsid w:val="006E0A24"/>
    <w:rsid w:val="006E0F26"/>
    <w:rsid w:val="006E6FCB"/>
    <w:rsid w:val="006F10C0"/>
    <w:rsid w:val="006F2029"/>
    <w:rsid w:val="006F3BEE"/>
    <w:rsid w:val="006F5020"/>
    <w:rsid w:val="007001DB"/>
    <w:rsid w:val="00703B39"/>
    <w:rsid w:val="00706410"/>
    <w:rsid w:val="007135E9"/>
    <w:rsid w:val="00716F9A"/>
    <w:rsid w:val="0071707D"/>
    <w:rsid w:val="00721C52"/>
    <w:rsid w:val="007222A1"/>
    <w:rsid w:val="0072523E"/>
    <w:rsid w:val="00730CAB"/>
    <w:rsid w:val="00731353"/>
    <w:rsid w:val="00732C14"/>
    <w:rsid w:val="00734BC9"/>
    <w:rsid w:val="00746230"/>
    <w:rsid w:val="00747327"/>
    <w:rsid w:val="00750F91"/>
    <w:rsid w:val="00751727"/>
    <w:rsid w:val="00751A7C"/>
    <w:rsid w:val="00754E95"/>
    <w:rsid w:val="007604CE"/>
    <w:rsid w:val="0076212F"/>
    <w:rsid w:val="00762FD6"/>
    <w:rsid w:val="00764DFC"/>
    <w:rsid w:val="007657CC"/>
    <w:rsid w:val="00767466"/>
    <w:rsid w:val="007678DB"/>
    <w:rsid w:val="00771BA1"/>
    <w:rsid w:val="007865B3"/>
    <w:rsid w:val="00787668"/>
    <w:rsid w:val="00792CB1"/>
    <w:rsid w:val="0079454E"/>
    <w:rsid w:val="00794864"/>
    <w:rsid w:val="007968A8"/>
    <w:rsid w:val="00797A3A"/>
    <w:rsid w:val="007A0024"/>
    <w:rsid w:val="007A06AE"/>
    <w:rsid w:val="007A1621"/>
    <w:rsid w:val="007B22A2"/>
    <w:rsid w:val="007B2A1E"/>
    <w:rsid w:val="007B5480"/>
    <w:rsid w:val="007C1E68"/>
    <w:rsid w:val="007C65C6"/>
    <w:rsid w:val="007D08CE"/>
    <w:rsid w:val="007D1C1A"/>
    <w:rsid w:val="007D1DAE"/>
    <w:rsid w:val="007E3C1C"/>
    <w:rsid w:val="007E6892"/>
    <w:rsid w:val="007F01C5"/>
    <w:rsid w:val="007F1329"/>
    <w:rsid w:val="007F2350"/>
    <w:rsid w:val="007F443A"/>
    <w:rsid w:val="007F6819"/>
    <w:rsid w:val="007F72FF"/>
    <w:rsid w:val="007F7E57"/>
    <w:rsid w:val="008008EC"/>
    <w:rsid w:val="00800E80"/>
    <w:rsid w:val="00801B01"/>
    <w:rsid w:val="00801E9D"/>
    <w:rsid w:val="00811C26"/>
    <w:rsid w:val="008167B3"/>
    <w:rsid w:val="00820C73"/>
    <w:rsid w:val="0082515D"/>
    <w:rsid w:val="00833761"/>
    <w:rsid w:val="00834304"/>
    <w:rsid w:val="008362DB"/>
    <w:rsid w:val="00841D46"/>
    <w:rsid w:val="00847463"/>
    <w:rsid w:val="00861593"/>
    <w:rsid w:val="00864BC2"/>
    <w:rsid w:val="0086554B"/>
    <w:rsid w:val="008708FD"/>
    <w:rsid w:val="00871651"/>
    <w:rsid w:val="008779A4"/>
    <w:rsid w:val="00884449"/>
    <w:rsid w:val="008868A9"/>
    <w:rsid w:val="00893622"/>
    <w:rsid w:val="008A65F7"/>
    <w:rsid w:val="008B0709"/>
    <w:rsid w:val="008B4654"/>
    <w:rsid w:val="008B4A6B"/>
    <w:rsid w:val="008B6A96"/>
    <w:rsid w:val="008C399E"/>
    <w:rsid w:val="008C3D49"/>
    <w:rsid w:val="008C677C"/>
    <w:rsid w:val="008C7841"/>
    <w:rsid w:val="008D0807"/>
    <w:rsid w:val="008D151A"/>
    <w:rsid w:val="008D1668"/>
    <w:rsid w:val="008D6BC4"/>
    <w:rsid w:val="008E48BD"/>
    <w:rsid w:val="008F51CA"/>
    <w:rsid w:val="009030AF"/>
    <w:rsid w:val="00906ABE"/>
    <w:rsid w:val="00906B72"/>
    <w:rsid w:val="0090718B"/>
    <w:rsid w:val="00911D76"/>
    <w:rsid w:val="00923E0D"/>
    <w:rsid w:val="009328AD"/>
    <w:rsid w:val="00935C5F"/>
    <w:rsid w:val="0093732C"/>
    <w:rsid w:val="00940175"/>
    <w:rsid w:val="009539BD"/>
    <w:rsid w:val="00965B33"/>
    <w:rsid w:val="0097042A"/>
    <w:rsid w:val="0097250E"/>
    <w:rsid w:val="00982324"/>
    <w:rsid w:val="00982BCE"/>
    <w:rsid w:val="00983D3D"/>
    <w:rsid w:val="00986EA7"/>
    <w:rsid w:val="00991875"/>
    <w:rsid w:val="00991C67"/>
    <w:rsid w:val="0099231C"/>
    <w:rsid w:val="00994862"/>
    <w:rsid w:val="009955B5"/>
    <w:rsid w:val="00997665"/>
    <w:rsid w:val="009A3C4F"/>
    <w:rsid w:val="009A491E"/>
    <w:rsid w:val="009A4D7F"/>
    <w:rsid w:val="009A7945"/>
    <w:rsid w:val="009B0394"/>
    <w:rsid w:val="009C0E26"/>
    <w:rsid w:val="009C2A5B"/>
    <w:rsid w:val="009C3883"/>
    <w:rsid w:val="009C50E6"/>
    <w:rsid w:val="009C6B33"/>
    <w:rsid w:val="009E5942"/>
    <w:rsid w:val="009E5ECA"/>
    <w:rsid w:val="009F263C"/>
    <w:rsid w:val="00A109D8"/>
    <w:rsid w:val="00A1225C"/>
    <w:rsid w:val="00A14D3D"/>
    <w:rsid w:val="00A23EC4"/>
    <w:rsid w:val="00A25CD0"/>
    <w:rsid w:val="00A324F4"/>
    <w:rsid w:val="00A43C5E"/>
    <w:rsid w:val="00A44089"/>
    <w:rsid w:val="00A459C8"/>
    <w:rsid w:val="00A500CF"/>
    <w:rsid w:val="00A54E4A"/>
    <w:rsid w:val="00A561AC"/>
    <w:rsid w:val="00A64527"/>
    <w:rsid w:val="00A65316"/>
    <w:rsid w:val="00A6740F"/>
    <w:rsid w:val="00A71673"/>
    <w:rsid w:val="00A72A84"/>
    <w:rsid w:val="00A72B42"/>
    <w:rsid w:val="00A740E2"/>
    <w:rsid w:val="00A766E9"/>
    <w:rsid w:val="00A777ED"/>
    <w:rsid w:val="00A77DC1"/>
    <w:rsid w:val="00A81DA4"/>
    <w:rsid w:val="00A8330F"/>
    <w:rsid w:val="00A84B21"/>
    <w:rsid w:val="00A861E4"/>
    <w:rsid w:val="00A878C5"/>
    <w:rsid w:val="00AA311E"/>
    <w:rsid w:val="00AA4FC8"/>
    <w:rsid w:val="00AA697B"/>
    <w:rsid w:val="00AB2C07"/>
    <w:rsid w:val="00AB6908"/>
    <w:rsid w:val="00AB722D"/>
    <w:rsid w:val="00AC093D"/>
    <w:rsid w:val="00AC4A0F"/>
    <w:rsid w:val="00AC5169"/>
    <w:rsid w:val="00AD3D47"/>
    <w:rsid w:val="00AE00B5"/>
    <w:rsid w:val="00AE1D7E"/>
    <w:rsid w:val="00AE52D4"/>
    <w:rsid w:val="00B010AD"/>
    <w:rsid w:val="00B11276"/>
    <w:rsid w:val="00B15E39"/>
    <w:rsid w:val="00B15EF3"/>
    <w:rsid w:val="00B21FE3"/>
    <w:rsid w:val="00B23C20"/>
    <w:rsid w:val="00B24369"/>
    <w:rsid w:val="00B247A5"/>
    <w:rsid w:val="00B26558"/>
    <w:rsid w:val="00B31E7E"/>
    <w:rsid w:val="00B35AC4"/>
    <w:rsid w:val="00B45C48"/>
    <w:rsid w:val="00B53025"/>
    <w:rsid w:val="00B53E86"/>
    <w:rsid w:val="00B63ACC"/>
    <w:rsid w:val="00B72C99"/>
    <w:rsid w:val="00B72DD8"/>
    <w:rsid w:val="00B74202"/>
    <w:rsid w:val="00B81A2A"/>
    <w:rsid w:val="00B84229"/>
    <w:rsid w:val="00B875B1"/>
    <w:rsid w:val="00B9090A"/>
    <w:rsid w:val="00B92DAE"/>
    <w:rsid w:val="00B93D28"/>
    <w:rsid w:val="00B9406B"/>
    <w:rsid w:val="00B96808"/>
    <w:rsid w:val="00B9711F"/>
    <w:rsid w:val="00BA0810"/>
    <w:rsid w:val="00BA1A9D"/>
    <w:rsid w:val="00BA24D4"/>
    <w:rsid w:val="00BA36AA"/>
    <w:rsid w:val="00BA4317"/>
    <w:rsid w:val="00BA5A5D"/>
    <w:rsid w:val="00BA5F04"/>
    <w:rsid w:val="00BA5FE1"/>
    <w:rsid w:val="00BA6024"/>
    <w:rsid w:val="00BA7B66"/>
    <w:rsid w:val="00BB1FD2"/>
    <w:rsid w:val="00BB5556"/>
    <w:rsid w:val="00BB6ABC"/>
    <w:rsid w:val="00BC13BD"/>
    <w:rsid w:val="00BC27FF"/>
    <w:rsid w:val="00BD1E8A"/>
    <w:rsid w:val="00BD6450"/>
    <w:rsid w:val="00BE0623"/>
    <w:rsid w:val="00BE249D"/>
    <w:rsid w:val="00BF262E"/>
    <w:rsid w:val="00BF3F52"/>
    <w:rsid w:val="00BF77B4"/>
    <w:rsid w:val="00C00D84"/>
    <w:rsid w:val="00C04F9D"/>
    <w:rsid w:val="00C11E78"/>
    <w:rsid w:val="00C17C77"/>
    <w:rsid w:val="00C225EF"/>
    <w:rsid w:val="00C30AAB"/>
    <w:rsid w:val="00C30EC1"/>
    <w:rsid w:val="00C31511"/>
    <w:rsid w:val="00C340B1"/>
    <w:rsid w:val="00C36C07"/>
    <w:rsid w:val="00C43729"/>
    <w:rsid w:val="00C44020"/>
    <w:rsid w:val="00C442A2"/>
    <w:rsid w:val="00C453F0"/>
    <w:rsid w:val="00C515DF"/>
    <w:rsid w:val="00C5694F"/>
    <w:rsid w:val="00C60D16"/>
    <w:rsid w:val="00C61CD6"/>
    <w:rsid w:val="00C72BD1"/>
    <w:rsid w:val="00C7721B"/>
    <w:rsid w:val="00C82E8E"/>
    <w:rsid w:val="00C8726A"/>
    <w:rsid w:val="00C87ED9"/>
    <w:rsid w:val="00C97148"/>
    <w:rsid w:val="00CA04C3"/>
    <w:rsid w:val="00CA0BCC"/>
    <w:rsid w:val="00CA176E"/>
    <w:rsid w:val="00CA39F2"/>
    <w:rsid w:val="00CA6CE9"/>
    <w:rsid w:val="00CB2548"/>
    <w:rsid w:val="00CC12D4"/>
    <w:rsid w:val="00CC4B2C"/>
    <w:rsid w:val="00CE0A69"/>
    <w:rsid w:val="00CE0B40"/>
    <w:rsid w:val="00CE0C9C"/>
    <w:rsid w:val="00CE3975"/>
    <w:rsid w:val="00CE5F75"/>
    <w:rsid w:val="00CF259B"/>
    <w:rsid w:val="00CF5E0B"/>
    <w:rsid w:val="00D13367"/>
    <w:rsid w:val="00D14974"/>
    <w:rsid w:val="00D156A3"/>
    <w:rsid w:val="00D2106A"/>
    <w:rsid w:val="00D21656"/>
    <w:rsid w:val="00D225A0"/>
    <w:rsid w:val="00D276AC"/>
    <w:rsid w:val="00D51ABB"/>
    <w:rsid w:val="00D6560E"/>
    <w:rsid w:val="00D837B6"/>
    <w:rsid w:val="00D92AD7"/>
    <w:rsid w:val="00D93C4A"/>
    <w:rsid w:val="00DA0D49"/>
    <w:rsid w:val="00DA2FBF"/>
    <w:rsid w:val="00DA7836"/>
    <w:rsid w:val="00DB53E5"/>
    <w:rsid w:val="00DC1FDF"/>
    <w:rsid w:val="00DD189A"/>
    <w:rsid w:val="00DD471C"/>
    <w:rsid w:val="00DD6B7C"/>
    <w:rsid w:val="00DE7950"/>
    <w:rsid w:val="00DF3D43"/>
    <w:rsid w:val="00DF43CF"/>
    <w:rsid w:val="00DF6C6F"/>
    <w:rsid w:val="00E03F51"/>
    <w:rsid w:val="00E05C61"/>
    <w:rsid w:val="00E114B9"/>
    <w:rsid w:val="00E16923"/>
    <w:rsid w:val="00E216AC"/>
    <w:rsid w:val="00E21E44"/>
    <w:rsid w:val="00E21FEF"/>
    <w:rsid w:val="00E23D91"/>
    <w:rsid w:val="00E305C7"/>
    <w:rsid w:val="00E30C27"/>
    <w:rsid w:val="00E33E2E"/>
    <w:rsid w:val="00E345D2"/>
    <w:rsid w:val="00E35833"/>
    <w:rsid w:val="00E3672E"/>
    <w:rsid w:val="00E36ACA"/>
    <w:rsid w:val="00E57177"/>
    <w:rsid w:val="00E62B3C"/>
    <w:rsid w:val="00E674DC"/>
    <w:rsid w:val="00E70C97"/>
    <w:rsid w:val="00E751A1"/>
    <w:rsid w:val="00E81D45"/>
    <w:rsid w:val="00E84E52"/>
    <w:rsid w:val="00E90A50"/>
    <w:rsid w:val="00EA1DF6"/>
    <w:rsid w:val="00EB00A0"/>
    <w:rsid w:val="00EB0A64"/>
    <w:rsid w:val="00EB1059"/>
    <w:rsid w:val="00EC045C"/>
    <w:rsid w:val="00EC52CB"/>
    <w:rsid w:val="00ED03C8"/>
    <w:rsid w:val="00ED511B"/>
    <w:rsid w:val="00EE7E4B"/>
    <w:rsid w:val="00EF2804"/>
    <w:rsid w:val="00EF2BE5"/>
    <w:rsid w:val="00EF4C7B"/>
    <w:rsid w:val="00F269C2"/>
    <w:rsid w:val="00F303C2"/>
    <w:rsid w:val="00F33D11"/>
    <w:rsid w:val="00F426BD"/>
    <w:rsid w:val="00F47553"/>
    <w:rsid w:val="00F54D7B"/>
    <w:rsid w:val="00F574EE"/>
    <w:rsid w:val="00F578F3"/>
    <w:rsid w:val="00F62552"/>
    <w:rsid w:val="00F770CD"/>
    <w:rsid w:val="00F8044A"/>
    <w:rsid w:val="00F8294B"/>
    <w:rsid w:val="00F8444D"/>
    <w:rsid w:val="00F93B47"/>
    <w:rsid w:val="00FA2E5D"/>
    <w:rsid w:val="00FA6998"/>
    <w:rsid w:val="00FA6E45"/>
    <w:rsid w:val="00FB3ADC"/>
    <w:rsid w:val="00FB5882"/>
    <w:rsid w:val="00FB6114"/>
    <w:rsid w:val="00FC3A94"/>
    <w:rsid w:val="00FC7B08"/>
    <w:rsid w:val="00FD58E2"/>
    <w:rsid w:val="00FD5A51"/>
    <w:rsid w:val="00FE2C32"/>
    <w:rsid w:val="00FE37D6"/>
    <w:rsid w:val="00FE429A"/>
    <w:rsid w:val="00FF021A"/>
    <w:rsid w:val="00FF231B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F4FA8FF5-A6AE-4155-A106-36BC89D9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D3D"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297F57"/>
    <w:pPr>
      <w:keepNext/>
      <w:tabs>
        <w:tab w:val="left" w:pos="-4253"/>
        <w:tab w:val="left" w:pos="-4111"/>
        <w:tab w:val="left" w:pos="1890"/>
      </w:tabs>
      <w:jc w:val="both"/>
      <w:outlineLvl w:val="4"/>
    </w:pPr>
    <w:rPr>
      <w:rFonts w:ascii="HelveticaNeue Condensed" w:hAnsi="HelveticaNeue Condensed"/>
      <w:b/>
      <w:sz w:val="22"/>
      <w:szCs w:val="20"/>
      <w:lang w:val="en-AU"/>
    </w:rPr>
  </w:style>
  <w:style w:type="paragraph" w:styleId="Heading6">
    <w:name w:val="heading 6"/>
    <w:basedOn w:val="Normal"/>
    <w:next w:val="Normal"/>
    <w:qFormat/>
    <w:rsid w:val="00297F57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jc w:val="both"/>
      <w:outlineLvl w:val="5"/>
    </w:pPr>
    <w:rPr>
      <w:rFonts w:ascii="HelveticaNeue Condensed" w:hAnsi="HelveticaNeue Condensed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B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5694F"/>
    <w:pPr>
      <w:spacing w:after="120"/>
      <w:ind w:left="360"/>
    </w:pPr>
  </w:style>
  <w:style w:type="paragraph" w:styleId="BodyTextIndent2">
    <w:name w:val="Body Text Indent 2"/>
    <w:basedOn w:val="Normal"/>
    <w:rsid w:val="00C5694F"/>
    <w:pPr>
      <w:spacing w:after="120" w:line="480" w:lineRule="auto"/>
      <w:ind w:left="360"/>
    </w:pPr>
  </w:style>
  <w:style w:type="paragraph" w:styleId="BodyText2">
    <w:name w:val="Body Text 2"/>
    <w:basedOn w:val="Normal"/>
    <w:rsid w:val="00AA311E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odyTextIndent3">
    <w:name w:val="Body Text Indent 3"/>
    <w:basedOn w:val="Normal"/>
    <w:rsid w:val="00C82E8E"/>
    <w:pPr>
      <w:spacing w:after="120"/>
      <w:ind w:left="360"/>
    </w:pPr>
    <w:rPr>
      <w:sz w:val="16"/>
      <w:szCs w:val="18"/>
    </w:rPr>
  </w:style>
  <w:style w:type="paragraph" w:styleId="Index2">
    <w:name w:val="index 2"/>
    <w:basedOn w:val="Normal"/>
    <w:next w:val="Normal"/>
    <w:semiHidden/>
    <w:rsid w:val="00C82E8E"/>
    <w:pPr>
      <w:ind w:left="1276" w:right="8" w:hanging="567"/>
      <w:jc w:val="both"/>
    </w:pPr>
    <w:rPr>
      <w:rFonts w:ascii="ITCCentury BookCond" w:hAnsi="ITCCentury BookCond"/>
      <w:szCs w:val="20"/>
      <w:lang w:val="en-AU"/>
    </w:rPr>
  </w:style>
  <w:style w:type="paragraph" w:customStyle="1" w:styleId="bodycopy">
    <w:name w:val="bodycopy"/>
    <w:basedOn w:val="Normal"/>
    <w:rsid w:val="00663546"/>
    <w:pPr>
      <w:spacing w:before="100" w:beforeAutospacing="1" w:after="100" w:afterAutospacing="1" w:line="210" w:lineRule="atLeast"/>
    </w:pPr>
    <w:rPr>
      <w:rFonts w:ascii="Arial" w:hAnsi="Arial" w:cs="Arial"/>
      <w:color w:val="333333"/>
      <w:sz w:val="17"/>
      <w:szCs w:val="17"/>
      <w:lang w:val="en-GB" w:eastAsia="en-GB" w:bidi="ar-SA"/>
    </w:rPr>
  </w:style>
  <w:style w:type="character" w:customStyle="1" w:styleId="bodycopybold1">
    <w:name w:val="bodycopybold1"/>
    <w:rsid w:val="00663546"/>
    <w:rPr>
      <w:rFonts w:ascii="Arial" w:hAnsi="Arial" w:cs="Arial" w:hint="default"/>
      <w:b w:val="0"/>
      <w:bCs w:val="0"/>
      <w:i w:val="0"/>
      <w:iCs w:val="0"/>
      <w:strike w:val="0"/>
      <w:dstrike w:val="0"/>
      <w:color w:val="0C294B"/>
      <w:sz w:val="17"/>
      <w:szCs w:val="17"/>
      <w:u w:val="none"/>
      <w:effect w:val="none"/>
    </w:rPr>
  </w:style>
  <w:style w:type="character" w:customStyle="1" w:styleId="bodycopybullets1">
    <w:name w:val="bodycopybullets1"/>
    <w:rsid w:val="00663546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DocumentMap">
    <w:name w:val="Document Map"/>
    <w:basedOn w:val="Normal"/>
    <w:semiHidden/>
    <w:rsid w:val="00FF3216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A491E"/>
    <w:rPr>
      <w:rFonts w:ascii="Tahoma" w:hAnsi="Tahoma"/>
      <w:sz w:val="16"/>
      <w:szCs w:val="18"/>
    </w:rPr>
  </w:style>
  <w:style w:type="character" w:customStyle="1" w:styleId="hps">
    <w:name w:val="hps"/>
    <w:rsid w:val="001A2266"/>
  </w:style>
  <w:style w:type="character" w:customStyle="1" w:styleId="shorttext">
    <w:name w:val="short_text"/>
    <w:rsid w:val="004E0BC9"/>
  </w:style>
  <w:style w:type="character" w:customStyle="1" w:styleId="HeaderChar">
    <w:name w:val="Header Char"/>
    <w:link w:val="Header"/>
    <w:rsid w:val="002C0BC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MICROSOF-FC8DFF\My%20Documents\Project%20Alliance\Templates\Blank%20Form%20(without%20addres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Form (without address)</Template>
  <TotalTime>1</TotalTime>
  <Pages>1</Pages>
  <Words>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Table of Contents</vt:lpstr>
      <vt:lpstr>Table of Contents</vt:lpstr>
    </vt:vector>
  </TitlesOfParts>
  <Company>Siam Paragon Development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iLLUSiON</dc:creator>
  <cp:lastModifiedBy>BIM1</cp:lastModifiedBy>
  <cp:revision>3</cp:revision>
  <cp:lastPrinted>2021-03-29T02:46:00Z</cp:lastPrinted>
  <dcterms:created xsi:type="dcterms:W3CDTF">2021-04-26T09:35:00Z</dcterms:created>
  <dcterms:modified xsi:type="dcterms:W3CDTF">2021-04-26T09:35:00Z</dcterms:modified>
</cp:coreProperties>
</file>